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47093" w14:textId="77777777" w:rsidR="00173A50" w:rsidRDefault="007C3D1D" w:rsidP="007C3D1D">
      <w:pPr>
        <w:pStyle w:val="Header"/>
        <w:tabs>
          <w:tab w:val="clear" w:pos="4320"/>
          <w:tab w:val="clear" w:pos="8640"/>
          <w:tab w:val="center" w:pos="1800"/>
          <w:tab w:val="center" w:pos="6660"/>
        </w:tabs>
        <w:ind w:right="-6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14:paraId="3C5FA2ED" w14:textId="77777777" w:rsidR="007C3D1D" w:rsidRPr="007C3D1D" w:rsidRDefault="007C3D1D" w:rsidP="007C3D1D">
      <w:pPr>
        <w:pStyle w:val="Header"/>
        <w:tabs>
          <w:tab w:val="clear" w:pos="4320"/>
          <w:tab w:val="clear" w:pos="8640"/>
          <w:tab w:val="center" w:pos="1800"/>
          <w:tab w:val="center" w:pos="6660"/>
        </w:tabs>
        <w:ind w:right="-6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33211C">
        <w:rPr>
          <w:rFonts w:ascii="Times New Roman" w:hAnsi="Times New Roman"/>
          <w:sz w:val="26"/>
          <w:szCs w:val="26"/>
        </w:rPr>
        <w:t xml:space="preserve">   </w:t>
      </w:r>
      <w:r w:rsidRPr="007C3D1D">
        <w:rPr>
          <w:rFonts w:ascii="Times New Roman" w:hAnsi="Times New Roman"/>
          <w:sz w:val="26"/>
          <w:szCs w:val="26"/>
        </w:rPr>
        <w:t xml:space="preserve">ỦY BAN NHÂN DÂN </w:t>
      </w:r>
      <w:r w:rsidRPr="007C3D1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</w:t>
      </w:r>
      <w:r w:rsidRPr="007C3D1D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3BFA2AAD" w14:textId="77777777" w:rsidR="007C3D1D" w:rsidRPr="007C3D1D" w:rsidRDefault="007C3D1D" w:rsidP="007C3D1D">
      <w:pPr>
        <w:tabs>
          <w:tab w:val="center" w:pos="1800"/>
          <w:tab w:val="center" w:pos="6570"/>
          <w:tab w:val="center" w:pos="6660"/>
        </w:tabs>
        <w:ind w:right="-360"/>
        <w:rPr>
          <w:rFonts w:ascii="Times New Roman" w:hAnsi="Times New Roman"/>
          <w:b/>
          <w:sz w:val="26"/>
          <w:szCs w:val="26"/>
          <w:u w:val="single"/>
        </w:rPr>
      </w:pPr>
      <w:r w:rsidRPr="007C3D1D">
        <w:rPr>
          <w:rFonts w:ascii="Times New Roman" w:hAnsi="Times New Roman"/>
          <w:sz w:val="26"/>
          <w:szCs w:val="26"/>
        </w:rPr>
        <w:t xml:space="preserve">THÀNH PHỐ HỒ CHÍ MINH </w:t>
      </w:r>
      <w:r w:rsidRPr="007C3D1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</w:t>
      </w:r>
      <w:r w:rsidRPr="007C3D1D">
        <w:rPr>
          <w:rFonts w:ascii="Times New Roman" w:hAnsi="Times New Roman"/>
          <w:b/>
          <w:sz w:val="26"/>
          <w:szCs w:val="26"/>
        </w:rPr>
        <w:t>Độc lập - Tự do - Hạnh phúc</w:t>
      </w:r>
    </w:p>
    <w:p w14:paraId="0743FAC1" w14:textId="4D480049" w:rsidR="007C3D1D" w:rsidRPr="007C3D1D" w:rsidRDefault="00711010" w:rsidP="007C3D1D">
      <w:pPr>
        <w:tabs>
          <w:tab w:val="center" w:pos="1800"/>
          <w:tab w:val="center" w:pos="66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76016" wp14:editId="5A501525">
                <wp:simplePos x="0" y="0"/>
                <wp:positionH relativeFrom="column">
                  <wp:posOffset>3289935</wp:posOffset>
                </wp:positionH>
                <wp:positionV relativeFrom="paragraph">
                  <wp:posOffset>71120</wp:posOffset>
                </wp:positionV>
                <wp:extent cx="1943100" cy="0"/>
                <wp:effectExtent l="12700" t="9525" r="635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92E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59.05pt;margin-top:5.6pt;width:15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y1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L4xmMKyCqUlsbGqRH9WqeNf3ukNJVR1TLY/DbyUBuFjKSdynh4gwU2Q1fNIMYAvhx&#10;VsfG9gESpoCOUZLTTRJ+9IjCx2yRP2Q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"/>
            </w:pict>
          </mc:Fallback>
        </mc:AlternateContent>
      </w:r>
      <w:r w:rsidR="007C3D1D" w:rsidRPr="007C3D1D">
        <w:rPr>
          <w:rFonts w:ascii="Times New Roman" w:hAnsi="Times New Roman"/>
          <w:b/>
          <w:sz w:val="26"/>
          <w:szCs w:val="26"/>
        </w:rPr>
        <w:t>SỞ GIÁO DỤC VÀ ĐÀO TẠO</w:t>
      </w:r>
      <w:r w:rsidR="007C3D1D" w:rsidRPr="007C3D1D">
        <w:rPr>
          <w:rFonts w:ascii="Times New Roman" w:hAnsi="Times New Roman"/>
          <w:sz w:val="26"/>
          <w:szCs w:val="26"/>
        </w:rPr>
        <w:t xml:space="preserve"> </w:t>
      </w:r>
      <w:r w:rsidR="007C3D1D" w:rsidRPr="007C3D1D">
        <w:rPr>
          <w:rFonts w:ascii="Times New Roman" w:hAnsi="Times New Roman"/>
          <w:sz w:val="26"/>
          <w:szCs w:val="26"/>
        </w:rPr>
        <w:tab/>
      </w:r>
      <w:r w:rsidR="007C3D1D">
        <w:rPr>
          <w:rFonts w:ascii="Times New Roman" w:hAnsi="Times New Roman"/>
          <w:sz w:val="26"/>
          <w:szCs w:val="26"/>
        </w:rPr>
        <w:t xml:space="preserve">   </w:t>
      </w:r>
    </w:p>
    <w:p w14:paraId="55F771AA" w14:textId="09063BF9" w:rsidR="007C3D1D" w:rsidRPr="007C3D1D" w:rsidRDefault="00711010" w:rsidP="007C3D1D">
      <w:pPr>
        <w:tabs>
          <w:tab w:val="center" w:pos="1800"/>
          <w:tab w:val="center" w:pos="6660"/>
        </w:tabs>
        <w:ind w:right="-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FDF845" wp14:editId="7141EBF6">
                <wp:simplePos x="0" y="0"/>
                <wp:positionH relativeFrom="column">
                  <wp:posOffset>654050</wp:posOffset>
                </wp:positionH>
                <wp:positionV relativeFrom="paragraph">
                  <wp:posOffset>74930</wp:posOffset>
                </wp:positionV>
                <wp:extent cx="914400" cy="0"/>
                <wp:effectExtent l="5715" t="12700" r="13335" b="635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02FC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5.9pt" to="123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kh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"/>
            </w:pict>
          </mc:Fallback>
        </mc:AlternateContent>
      </w:r>
      <w:r w:rsidR="00A23E9B">
        <w:rPr>
          <w:rFonts w:ascii="Times New Roman" w:hAnsi="Times New Roman"/>
          <w:sz w:val="26"/>
          <w:szCs w:val="26"/>
        </w:rPr>
        <w:tab/>
      </w:r>
      <w:r w:rsidR="007C3D1D">
        <w:rPr>
          <w:rFonts w:ascii="Times New Roman" w:hAnsi="Times New Roman"/>
          <w:sz w:val="26"/>
          <w:szCs w:val="26"/>
        </w:rPr>
        <w:t xml:space="preserve">  </w:t>
      </w:r>
    </w:p>
    <w:p w14:paraId="10D05F67" w14:textId="4CE34395" w:rsidR="007C3D1D" w:rsidRPr="007C3D1D" w:rsidRDefault="00711010" w:rsidP="00736F4D">
      <w:pPr>
        <w:ind w:right="-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A4576" wp14:editId="77031901">
                <wp:simplePos x="0" y="0"/>
                <wp:positionH relativeFrom="column">
                  <wp:posOffset>-329565</wp:posOffset>
                </wp:positionH>
                <wp:positionV relativeFrom="paragraph">
                  <wp:posOffset>227330</wp:posOffset>
                </wp:positionV>
                <wp:extent cx="2762250" cy="1028700"/>
                <wp:effectExtent l="3175" t="254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864EB" w14:textId="23056763" w:rsidR="00486893" w:rsidRPr="00486893" w:rsidRDefault="00486893" w:rsidP="00486893">
                            <w:pPr>
                              <w:pStyle w:val="BodyText"/>
                              <w:spacing w:after="0"/>
                              <w:ind w:right="-3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68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Về triển khai </w:t>
                            </w:r>
                            <w:r w:rsidR="002A452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cập nhật thông tin trên phần mềm quản lý hồ sơ điện tử để thực hiện mẫu báo cáo 02.01.N/BNV-CBCCVC Thông tư số 03/2018/TT-BNV</w:t>
                            </w:r>
                            <w:r w:rsidRPr="004868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1A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CE46E5B" w14:textId="77777777" w:rsidR="00486893" w:rsidRPr="00486893" w:rsidRDefault="004868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A4576" id="Rectangle 7" o:spid="_x0000_s1026" style="position:absolute;margin-left:-25.95pt;margin-top:17.9pt;width:217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7LwggIAAAc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" stroked="f">
                <v:textbox>
                  <w:txbxContent>
                    <w:p w14:paraId="521864EB" w14:textId="23056763" w:rsidR="00486893" w:rsidRPr="00486893" w:rsidRDefault="00486893" w:rsidP="00486893">
                      <w:pPr>
                        <w:pStyle w:val="BodyText"/>
                        <w:spacing w:after="0"/>
                        <w:ind w:right="-3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868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Về triển khai </w:t>
                      </w:r>
                      <w:r w:rsidR="002A452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cập nhật thông tin trên phần mềm quản lý hồ sơ điện tử để thực hiện mẫu báo cáo 02.01.N/BNV-CBCCVC Thông tư số 03/2018/TT-BNV</w:t>
                      </w:r>
                      <w:r w:rsidRPr="004868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E51AF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CE46E5B" w14:textId="77777777" w:rsidR="00486893" w:rsidRPr="00486893" w:rsidRDefault="00486893"/>
                  </w:txbxContent>
                </v:textbox>
              </v:rect>
            </w:pict>
          </mc:Fallback>
        </mc:AlternateContent>
      </w:r>
      <w:r w:rsidR="009331B8">
        <w:rPr>
          <w:rFonts w:ascii="Times New Roman" w:hAnsi="Times New Roman"/>
          <w:sz w:val="26"/>
          <w:szCs w:val="26"/>
        </w:rPr>
        <w:t xml:space="preserve">       Số</w:t>
      </w:r>
      <w:r w:rsidR="007C3D1D" w:rsidRPr="007C3D1D">
        <w:rPr>
          <w:rFonts w:ascii="Times New Roman" w:hAnsi="Times New Roman"/>
          <w:sz w:val="26"/>
          <w:szCs w:val="26"/>
        </w:rPr>
        <w:t xml:space="preserve">: </w:t>
      </w:r>
      <w:r w:rsidR="004B24DB">
        <w:rPr>
          <w:rFonts w:ascii="Times New Roman" w:hAnsi="Times New Roman"/>
          <w:sz w:val="26"/>
          <w:szCs w:val="26"/>
        </w:rPr>
        <w:t>801</w:t>
      </w:r>
      <w:r w:rsidR="002A4522">
        <w:rPr>
          <w:rFonts w:ascii="Times New Roman" w:hAnsi="Times New Roman"/>
          <w:sz w:val="26"/>
          <w:szCs w:val="26"/>
        </w:rPr>
        <w:t xml:space="preserve"> </w:t>
      </w:r>
      <w:r w:rsidR="007C3D1D" w:rsidRPr="007C3D1D">
        <w:rPr>
          <w:rFonts w:ascii="Times New Roman" w:hAnsi="Times New Roman"/>
          <w:sz w:val="26"/>
          <w:szCs w:val="26"/>
        </w:rPr>
        <w:t>/GDĐT-TC</w:t>
      </w:r>
      <w:r w:rsidR="007C3D1D" w:rsidRPr="007C3D1D">
        <w:rPr>
          <w:rFonts w:ascii="Times New Roman" w:hAnsi="Times New Roman"/>
          <w:sz w:val="26"/>
          <w:szCs w:val="26"/>
        </w:rPr>
        <w:tab/>
      </w:r>
      <w:r w:rsidR="007C3D1D">
        <w:rPr>
          <w:rFonts w:ascii="Times New Roman" w:hAnsi="Times New Roman"/>
          <w:sz w:val="26"/>
          <w:szCs w:val="26"/>
        </w:rPr>
        <w:t xml:space="preserve">      </w:t>
      </w:r>
      <w:r w:rsidR="000E03D5">
        <w:rPr>
          <w:rFonts w:ascii="Times New Roman" w:hAnsi="Times New Roman"/>
          <w:sz w:val="26"/>
          <w:szCs w:val="26"/>
        </w:rPr>
        <w:t xml:space="preserve">           </w:t>
      </w:r>
      <w:r w:rsidR="007C3D1D">
        <w:rPr>
          <w:rFonts w:ascii="Times New Roman" w:hAnsi="Times New Roman"/>
          <w:sz w:val="26"/>
          <w:szCs w:val="26"/>
        </w:rPr>
        <w:t xml:space="preserve"> </w:t>
      </w:r>
      <w:r w:rsidR="00650A8E">
        <w:rPr>
          <w:rFonts w:ascii="Times New Roman" w:hAnsi="Times New Roman"/>
          <w:i/>
          <w:sz w:val="26"/>
          <w:szCs w:val="26"/>
        </w:rPr>
        <w:t xml:space="preserve">Thành phố </w:t>
      </w:r>
      <w:r w:rsidR="00FD75C4">
        <w:rPr>
          <w:rFonts w:ascii="Times New Roman" w:hAnsi="Times New Roman"/>
          <w:i/>
          <w:sz w:val="26"/>
          <w:szCs w:val="26"/>
        </w:rPr>
        <w:t xml:space="preserve">Hồ Chí Minh, ngày </w:t>
      </w:r>
      <w:r w:rsidR="004B24DB">
        <w:rPr>
          <w:rFonts w:ascii="Times New Roman" w:hAnsi="Times New Roman"/>
          <w:i/>
          <w:sz w:val="26"/>
          <w:szCs w:val="26"/>
        </w:rPr>
        <w:t>14</w:t>
      </w:r>
      <w:r w:rsidR="00E51AFF">
        <w:rPr>
          <w:rFonts w:ascii="Times New Roman" w:hAnsi="Times New Roman"/>
          <w:i/>
          <w:sz w:val="26"/>
          <w:szCs w:val="26"/>
        </w:rPr>
        <w:t xml:space="preserve"> </w:t>
      </w:r>
      <w:r w:rsidR="007C3D1D" w:rsidRPr="007C3D1D">
        <w:rPr>
          <w:rFonts w:ascii="Times New Roman" w:hAnsi="Times New Roman"/>
          <w:i/>
          <w:sz w:val="26"/>
          <w:szCs w:val="26"/>
        </w:rPr>
        <w:t>tháng</w:t>
      </w:r>
      <w:r w:rsidR="00A05F57">
        <w:rPr>
          <w:rFonts w:ascii="Times New Roman" w:hAnsi="Times New Roman"/>
          <w:i/>
          <w:sz w:val="26"/>
          <w:szCs w:val="26"/>
        </w:rPr>
        <w:t xml:space="preserve"> </w:t>
      </w:r>
      <w:r w:rsidR="002A4522">
        <w:rPr>
          <w:rFonts w:ascii="Times New Roman" w:hAnsi="Times New Roman"/>
          <w:i/>
          <w:sz w:val="26"/>
          <w:szCs w:val="26"/>
        </w:rPr>
        <w:t>3</w:t>
      </w:r>
      <w:r w:rsidR="004D30F3">
        <w:rPr>
          <w:rFonts w:ascii="Times New Roman" w:hAnsi="Times New Roman"/>
          <w:i/>
          <w:sz w:val="26"/>
          <w:szCs w:val="26"/>
        </w:rPr>
        <w:t xml:space="preserve"> </w:t>
      </w:r>
      <w:r w:rsidR="007C3D1D" w:rsidRPr="007C3D1D">
        <w:rPr>
          <w:rFonts w:ascii="Times New Roman" w:hAnsi="Times New Roman"/>
          <w:i/>
          <w:sz w:val="26"/>
          <w:szCs w:val="26"/>
        </w:rPr>
        <w:t xml:space="preserve">năm </w:t>
      </w:r>
      <w:r w:rsidR="00650A8E">
        <w:rPr>
          <w:rFonts w:ascii="Times New Roman" w:hAnsi="Times New Roman"/>
          <w:i/>
          <w:sz w:val="26"/>
          <w:szCs w:val="26"/>
        </w:rPr>
        <w:t>201</w:t>
      </w:r>
      <w:r w:rsidR="002A4522">
        <w:rPr>
          <w:rFonts w:ascii="Times New Roman" w:hAnsi="Times New Roman"/>
          <w:i/>
          <w:sz w:val="26"/>
          <w:szCs w:val="26"/>
        </w:rPr>
        <w:t>9</w:t>
      </w:r>
      <w:r w:rsidR="007C3D1D" w:rsidRPr="007C3D1D">
        <w:rPr>
          <w:rFonts w:ascii="Times New Roman" w:hAnsi="Times New Roman"/>
          <w:sz w:val="26"/>
          <w:szCs w:val="26"/>
        </w:rPr>
        <w:tab/>
      </w:r>
      <w:r w:rsidR="007C3D1D" w:rsidRPr="007C3D1D">
        <w:rPr>
          <w:rFonts w:ascii="Times New Roman" w:hAnsi="Times New Roman"/>
          <w:i/>
          <w:sz w:val="26"/>
          <w:szCs w:val="26"/>
        </w:rPr>
        <w:t xml:space="preserve">       </w:t>
      </w:r>
    </w:p>
    <w:p w14:paraId="24E8A153" w14:textId="584247DA" w:rsidR="00D768CC" w:rsidRDefault="00D768CC" w:rsidP="00736A4A">
      <w:pPr>
        <w:pStyle w:val="BodyText"/>
        <w:spacing w:after="0"/>
        <w:ind w:left="144" w:right="5760"/>
        <w:jc w:val="both"/>
        <w:rPr>
          <w:rFonts w:ascii="Times New Roman" w:hAnsi="Times New Roman"/>
          <w:sz w:val="24"/>
          <w:szCs w:val="24"/>
        </w:rPr>
      </w:pPr>
    </w:p>
    <w:p w14:paraId="0B81BBC1" w14:textId="77777777" w:rsidR="00D768CC" w:rsidRPr="00D25344" w:rsidRDefault="00D768CC" w:rsidP="00A61C30">
      <w:pPr>
        <w:pStyle w:val="BodyText"/>
        <w:spacing w:after="0"/>
        <w:ind w:left="144" w:right="5760"/>
        <w:rPr>
          <w:rFonts w:ascii="Times New Roman" w:hAnsi="Times New Roman"/>
          <w:sz w:val="24"/>
          <w:szCs w:val="24"/>
        </w:rPr>
      </w:pPr>
    </w:p>
    <w:p w14:paraId="0B0CA359" w14:textId="77777777" w:rsidR="00486893" w:rsidRDefault="007C3D1D" w:rsidP="007C3D1D">
      <w:pPr>
        <w:pStyle w:val="BodyText"/>
        <w:tabs>
          <w:tab w:val="left" w:pos="2700"/>
        </w:tabs>
        <w:ind w:right="-540"/>
        <w:rPr>
          <w:rFonts w:ascii="Times New Roman" w:hAnsi="Times New Roman"/>
          <w:sz w:val="28"/>
        </w:rPr>
      </w:pPr>
      <w:r w:rsidRPr="003513E6">
        <w:rPr>
          <w:rFonts w:ascii="Times New Roman" w:hAnsi="Times New Roman"/>
          <w:sz w:val="28"/>
        </w:rPr>
        <w:tab/>
      </w:r>
      <w:r w:rsidRPr="003513E6">
        <w:rPr>
          <w:rFonts w:ascii="Times New Roman" w:hAnsi="Times New Roman"/>
          <w:sz w:val="28"/>
        </w:rPr>
        <w:tab/>
        <w:t xml:space="preserve">        </w:t>
      </w:r>
      <w:r w:rsidRPr="003513E6">
        <w:rPr>
          <w:rFonts w:ascii="Times New Roman" w:hAnsi="Times New Roman"/>
          <w:sz w:val="28"/>
        </w:rPr>
        <w:tab/>
      </w:r>
      <w:r w:rsidR="00650A8E">
        <w:rPr>
          <w:rFonts w:ascii="Times New Roman" w:hAnsi="Times New Roman"/>
          <w:sz w:val="28"/>
        </w:rPr>
        <w:t xml:space="preserve"> </w:t>
      </w:r>
    </w:p>
    <w:p w14:paraId="7EE344B3" w14:textId="77777777" w:rsidR="00486893" w:rsidRDefault="00486893" w:rsidP="007C3D1D">
      <w:pPr>
        <w:pStyle w:val="BodyText"/>
        <w:tabs>
          <w:tab w:val="left" w:pos="2700"/>
        </w:tabs>
        <w:ind w:right="-540"/>
        <w:rPr>
          <w:rFonts w:ascii="Times New Roman" w:hAnsi="Times New Roman"/>
          <w:sz w:val="28"/>
        </w:rPr>
      </w:pPr>
    </w:p>
    <w:p w14:paraId="6FCF9025" w14:textId="77777777" w:rsidR="00486893" w:rsidRDefault="00486893" w:rsidP="007C3D1D">
      <w:pPr>
        <w:pStyle w:val="BodyText"/>
        <w:tabs>
          <w:tab w:val="left" w:pos="2700"/>
        </w:tabs>
        <w:ind w:right="-540"/>
        <w:rPr>
          <w:rFonts w:ascii="Times New Roman" w:hAnsi="Times New Roman"/>
          <w:sz w:val="28"/>
        </w:rPr>
      </w:pPr>
    </w:p>
    <w:p w14:paraId="08D9C4DF" w14:textId="55F89C6C" w:rsidR="00486893" w:rsidRDefault="00711010" w:rsidP="007C3D1D">
      <w:pPr>
        <w:pStyle w:val="BodyText"/>
        <w:tabs>
          <w:tab w:val="left" w:pos="2700"/>
        </w:tabs>
        <w:ind w:right="-54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783E8" wp14:editId="39DC5D6B">
                <wp:simplePos x="0" y="0"/>
                <wp:positionH relativeFrom="column">
                  <wp:posOffset>2308860</wp:posOffset>
                </wp:positionH>
                <wp:positionV relativeFrom="paragraph">
                  <wp:posOffset>216535</wp:posOffset>
                </wp:positionV>
                <wp:extent cx="3724275" cy="1257300"/>
                <wp:effectExtent l="3175" t="254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958EF" w14:textId="77777777" w:rsidR="00486893" w:rsidRDefault="00486893" w:rsidP="00486893">
                            <w:pPr>
                              <w:pStyle w:val="BodyText"/>
                              <w:tabs>
                                <w:tab w:val="left" w:pos="2700"/>
                              </w:tabs>
                              <w:spacing w:after="0"/>
                              <w:ind w:right="-539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</w:p>
                          <w:p w14:paraId="0B959E65" w14:textId="77777777" w:rsidR="00486893" w:rsidRDefault="00486893" w:rsidP="00265272">
                            <w:pPr>
                              <w:pStyle w:val="BodyText"/>
                              <w:tabs>
                                <w:tab w:val="left" w:pos="2700"/>
                              </w:tabs>
                              <w:spacing w:after="0" w:line="276" w:lineRule="auto"/>
                              <w:ind w:right="-539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>- Trưởng phòng giáo dục và đào tạo quận, huyện;</w:t>
                            </w:r>
                          </w:p>
                          <w:p w14:paraId="05EA4CCE" w14:textId="77777777" w:rsidR="0041460D" w:rsidRDefault="00486893" w:rsidP="00265272">
                            <w:pPr>
                              <w:pStyle w:val="BodyText"/>
                              <w:tabs>
                                <w:tab w:val="left" w:pos="2700"/>
                              </w:tabs>
                              <w:spacing w:after="0" w:line="276" w:lineRule="auto"/>
                              <w:ind w:right="-539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- Hiệu trưởng trường trung học phổ thông, trường phổ </w:t>
                            </w:r>
                          </w:p>
                          <w:p w14:paraId="08913296" w14:textId="77777777" w:rsidR="00486893" w:rsidRDefault="0041460D" w:rsidP="00265272">
                            <w:pPr>
                              <w:pStyle w:val="BodyText"/>
                              <w:tabs>
                                <w:tab w:val="left" w:pos="2700"/>
                              </w:tabs>
                              <w:spacing w:after="0" w:line="276" w:lineRule="auto"/>
                              <w:ind w:right="-539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  </w:t>
                            </w:r>
                            <w:r w:rsidR="00486893">
                              <w:rPr>
                                <w:rFonts w:ascii="Times New Roman" w:hAnsi="Times New Roman"/>
                                <w:sz w:val="26"/>
                              </w:rPr>
                              <w:t>thông có nhiều cấp học công lập;</w:t>
                            </w:r>
                          </w:p>
                          <w:p w14:paraId="6A608D74" w14:textId="77777777" w:rsidR="00486893" w:rsidRDefault="00486893" w:rsidP="00265272">
                            <w:pPr>
                              <w:pStyle w:val="BodyText"/>
                              <w:tabs>
                                <w:tab w:val="left" w:pos="2700"/>
                              </w:tabs>
                              <w:spacing w:after="0" w:line="276" w:lineRule="auto"/>
                              <w:ind w:right="-539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>- Thủ trưởng các đơn vị trực thuộc.</w:t>
                            </w:r>
                          </w:p>
                          <w:p w14:paraId="151F7EB9" w14:textId="77777777" w:rsidR="00486893" w:rsidRPr="00486893" w:rsidRDefault="004868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783E8" id="Rectangle 8" o:spid="_x0000_s1027" style="position:absolute;margin-left:181.8pt;margin-top:17.05pt;width:293.2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" stroked="f">
                <v:textbox>
                  <w:txbxContent>
                    <w:p w14:paraId="32B958EF" w14:textId="77777777" w:rsidR="00486893" w:rsidRDefault="00486893" w:rsidP="00486893">
                      <w:pPr>
                        <w:pStyle w:val="BodyText"/>
                        <w:tabs>
                          <w:tab w:val="left" w:pos="2700"/>
                        </w:tabs>
                        <w:spacing w:after="0"/>
                        <w:ind w:right="-539"/>
                        <w:rPr>
                          <w:rFonts w:ascii="Times New Roman" w:hAnsi="Times New Roman"/>
                          <w:sz w:val="26"/>
                        </w:rPr>
                      </w:pPr>
                    </w:p>
                    <w:p w14:paraId="0B959E65" w14:textId="77777777" w:rsidR="00486893" w:rsidRDefault="00486893" w:rsidP="00265272">
                      <w:pPr>
                        <w:pStyle w:val="BodyText"/>
                        <w:tabs>
                          <w:tab w:val="left" w:pos="2700"/>
                        </w:tabs>
                        <w:spacing w:after="0" w:line="276" w:lineRule="auto"/>
                        <w:ind w:right="-539"/>
                        <w:rPr>
                          <w:rFonts w:ascii="Times New Roman" w:hAnsi="Times New Roman"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</w:rPr>
                        <w:t>- Trưởng phòng giáo dục và đào tạo quận, huyện;</w:t>
                      </w:r>
                    </w:p>
                    <w:p w14:paraId="05EA4CCE" w14:textId="77777777" w:rsidR="0041460D" w:rsidRDefault="00486893" w:rsidP="00265272">
                      <w:pPr>
                        <w:pStyle w:val="BodyText"/>
                        <w:tabs>
                          <w:tab w:val="left" w:pos="2700"/>
                        </w:tabs>
                        <w:spacing w:after="0" w:line="276" w:lineRule="auto"/>
                        <w:ind w:right="-539"/>
                        <w:rPr>
                          <w:rFonts w:ascii="Times New Roman" w:hAnsi="Times New Roman"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</w:rPr>
                        <w:t xml:space="preserve">- Hiệu trưởng trường trung học phổ thông, trường phổ </w:t>
                      </w:r>
                    </w:p>
                    <w:p w14:paraId="08913296" w14:textId="77777777" w:rsidR="00486893" w:rsidRDefault="0041460D" w:rsidP="00265272">
                      <w:pPr>
                        <w:pStyle w:val="BodyText"/>
                        <w:tabs>
                          <w:tab w:val="left" w:pos="2700"/>
                        </w:tabs>
                        <w:spacing w:after="0" w:line="276" w:lineRule="auto"/>
                        <w:ind w:right="-539"/>
                        <w:rPr>
                          <w:rFonts w:ascii="Times New Roman" w:hAnsi="Times New Roman"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</w:rPr>
                        <w:t xml:space="preserve">  </w:t>
                      </w:r>
                      <w:r w:rsidR="00486893">
                        <w:rPr>
                          <w:rFonts w:ascii="Times New Roman" w:hAnsi="Times New Roman"/>
                          <w:sz w:val="26"/>
                        </w:rPr>
                        <w:t>thông có nhiều cấp học công lập;</w:t>
                      </w:r>
                    </w:p>
                    <w:p w14:paraId="6A608D74" w14:textId="77777777" w:rsidR="00486893" w:rsidRDefault="00486893" w:rsidP="00265272">
                      <w:pPr>
                        <w:pStyle w:val="BodyText"/>
                        <w:tabs>
                          <w:tab w:val="left" w:pos="2700"/>
                        </w:tabs>
                        <w:spacing w:after="0" w:line="276" w:lineRule="auto"/>
                        <w:ind w:right="-539"/>
                        <w:rPr>
                          <w:rFonts w:ascii="Times New Roman" w:hAnsi="Times New Roman"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</w:rPr>
                        <w:t>- Thủ trưởng các đơn vị trực thuộc.</w:t>
                      </w:r>
                    </w:p>
                    <w:p w14:paraId="151F7EB9" w14:textId="77777777" w:rsidR="00486893" w:rsidRPr="00486893" w:rsidRDefault="00486893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C0C0F" wp14:editId="7E0FFC5D">
                <wp:simplePos x="0" y="0"/>
                <wp:positionH relativeFrom="column">
                  <wp:posOffset>1375410</wp:posOffset>
                </wp:positionH>
                <wp:positionV relativeFrom="paragraph">
                  <wp:posOffset>216535</wp:posOffset>
                </wp:positionV>
                <wp:extent cx="1028700" cy="457200"/>
                <wp:effectExtent l="3175" t="254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B7ABC" w14:textId="77777777" w:rsidR="00486893" w:rsidRDefault="00486893" w:rsidP="00486893">
                            <w:pPr>
                              <w:pStyle w:val="BodyText"/>
                              <w:tabs>
                                <w:tab w:val="left" w:pos="2700"/>
                              </w:tabs>
                              <w:ind w:right="-540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      Kính gửi</w:t>
                            </w:r>
                            <w:r w:rsidRPr="003513E6"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:  </w:t>
                            </w:r>
                          </w:p>
                          <w:p w14:paraId="2ED056F0" w14:textId="77777777" w:rsidR="00486893" w:rsidRPr="00486893" w:rsidRDefault="004868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C0C0F" id="Rectangle 9" o:spid="_x0000_s1028" style="position:absolute;margin-left:108.3pt;margin-top:17.05pt;width:8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" stroked="f">
                <v:textbox>
                  <w:txbxContent>
                    <w:p w14:paraId="52EB7ABC" w14:textId="77777777" w:rsidR="00486893" w:rsidRDefault="00486893" w:rsidP="00486893">
                      <w:pPr>
                        <w:pStyle w:val="BodyText"/>
                        <w:tabs>
                          <w:tab w:val="left" w:pos="2700"/>
                        </w:tabs>
                        <w:ind w:right="-540"/>
                        <w:rPr>
                          <w:rFonts w:ascii="Times New Roman" w:hAnsi="Times New Roman"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</w:rPr>
                        <w:t xml:space="preserve">      Kính gửi</w:t>
                      </w:r>
                      <w:r w:rsidRPr="003513E6">
                        <w:rPr>
                          <w:rFonts w:ascii="Times New Roman" w:hAnsi="Times New Roman"/>
                          <w:sz w:val="26"/>
                        </w:rPr>
                        <w:t xml:space="preserve">:  </w:t>
                      </w:r>
                    </w:p>
                    <w:p w14:paraId="2ED056F0" w14:textId="77777777" w:rsidR="00486893" w:rsidRPr="00486893" w:rsidRDefault="00486893"/>
                  </w:txbxContent>
                </v:textbox>
              </v:rect>
            </w:pict>
          </mc:Fallback>
        </mc:AlternateContent>
      </w:r>
      <w:r w:rsidR="00650A8E">
        <w:rPr>
          <w:rFonts w:ascii="Times New Roman" w:hAnsi="Times New Roman"/>
          <w:sz w:val="28"/>
        </w:rPr>
        <w:t xml:space="preserve"> </w:t>
      </w:r>
    </w:p>
    <w:p w14:paraId="25624201" w14:textId="77777777" w:rsidR="00300DDA" w:rsidRDefault="00486893" w:rsidP="00486893">
      <w:pPr>
        <w:pStyle w:val="BodyText"/>
        <w:tabs>
          <w:tab w:val="left" w:pos="2700"/>
        </w:tabs>
        <w:ind w:right="-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458AF389" w14:textId="77777777" w:rsidR="00D768CC" w:rsidRDefault="00D768CC" w:rsidP="00300DDA">
      <w:pPr>
        <w:pStyle w:val="BodyText"/>
        <w:tabs>
          <w:tab w:val="left" w:pos="2700"/>
        </w:tabs>
        <w:spacing w:after="0"/>
        <w:ind w:right="-547"/>
        <w:rPr>
          <w:rFonts w:ascii="Times New Roman" w:hAnsi="Times New Roman"/>
          <w:sz w:val="26"/>
        </w:rPr>
      </w:pPr>
    </w:p>
    <w:p w14:paraId="7EAD9A12" w14:textId="77777777" w:rsidR="00486893" w:rsidRDefault="00486893" w:rsidP="00300DDA">
      <w:pPr>
        <w:pStyle w:val="BodyText"/>
        <w:tabs>
          <w:tab w:val="left" w:pos="2700"/>
        </w:tabs>
        <w:spacing w:after="0"/>
        <w:ind w:right="-547"/>
        <w:rPr>
          <w:rFonts w:ascii="Times New Roman" w:hAnsi="Times New Roman"/>
          <w:sz w:val="26"/>
        </w:rPr>
      </w:pPr>
    </w:p>
    <w:p w14:paraId="64FC936E" w14:textId="77777777" w:rsidR="00486893" w:rsidRDefault="00486893" w:rsidP="00300DDA">
      <w:pPr>
        <w:pStyle w:val="BodyText"/>
        <w:tabs>
          <w:tab w:val="left" w:pos="2700"/>
        </w:tabs>
        <w:spacing w:after="0"/>
        <w:ind w:right="-547"/>
        <w:rPr>
          <w:rFonts w:ascii="Times New Roman" w:hAnsi="Times New Roman"/>
          <w:sz w:val="26"/>
        </w:rPr>
      </w:pPr>
      <w:bookmarkStart w:id="0" w:name="_GoBack"/>
      <w:bookmarkEnd w:id="0"/>
    </w:p>
    <w:p w14:paraId="48B0DC92" w14:textId="77777777" w:rsidR="00486893" w:rsidRDefault="00486893" w:rsidP="00300DDA">
      <w:pPr>
        <w:pStyle w:val="BodyText"/>
        <w:tabs>
          <w:tab w:val="left" w:pos="2700"/>
        </w:tabs>
        <w:spacing w:after="0"/>
        <w:ind w:right="-547"/>
        <w:rPr>
          <w:rFonts w:ascii="Times New Roman" w:hAnsi="Times New Roman"/>
          <w:sz w:val="26"/>
        </w:rPr>
      </w:pPr>
    </w:p>
    <w:p w14:paraId="28DF5EA9" w14:textId="77777777" w:rsidR="002A4522" w:rsidRDefault="002A4522" w:rsidP="00300DDA">
      <w:pPr>
        <w:pStyle w:val="BodyText"/>
        <w:tabs>
          <w:tab w:val="left" w:pos="2700"/>
        </w:tabs>
        <w:spacing w:after="0"/>
        <w:ind w:right="-54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</w:t>
      </w:r>
    </w:p>
    <w:p w14:paraId="5878B784" w14:textId="535BFCD9" w:rsidR="002A4522" w:rsidRDefault="002A4522" w:rsidP="00991D17">
      <w:pPr>
        <w:pStyle w:val="BodyText"/>
        <w:spacing w:after="0" w:line="276" w:lineRule="auto"/>
        <w:ind w:right="-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         </w:t>
      </w:r>
      <w:r w:rsidRPr="00281217">
        <w:rPr>
          <w:rFonts w:ascii="Times New Roman" w:hAnsi="Times New Roman"/>
          <w:sz w:val="26"/>
          <w:szCs w:val="26"/>
        </w:rPr>
        <w:t>Sở Giáo dục và Đào tạo</w:t>
      </w:r>
      <w:r w:rsidR="00265272">
        <w:rPr>
          <w:rFonts w:ascii="Times New Roman" w:hAnsi="Times New Roman"/>
          <w:sz w:val="26"/>
          <w:szCs w:val="26"/>
        </w:rPr>
        <w:t xml:space="preserve"> Thành phố </w:t>
      </w:r>
      <w:r w:rsidRPr="00281217">
        <w:rPr>
          <w:rFonts w:ascii="Times New Roman" w:hAnsi="Times New Roman"/>
          <w:sz w:val="26"/>
          <w:szCs w:val="26"/>
        </w:rPr>
        <w:t>nhận được công văn</w:t>
      </w:r>
      <w:r w:rsidR="00DF6DCC">
        <w:rPr>
          <w:rFonts w:ascii="Times New Roman" w:hAnsi="Times New Roman"/>
          <w:sz w:val="26"/>
          <w:szCs w:val="26"/>
        </w:rPr>
        <w:t xml:space="preserve"> </w:t>
      </w:r>
      <w:bookmarkStart w:id="1" w:name="_Hlk3294789"/>
      <w:r w:rsidR="00DF6DCC" w:rsidRPr="00281217">
        <w:rPr>
          <w:rFonts w:ascii="Times New Roman" w:hAnsi="Times New Roman"/>
          <w:sz w:val="26"/>
          <w:szCs w:val="26"/>
        </w:rPr>
        <w:t>Hướng dẫn cập nhật thông tin trên phần mềm quản lý hồ sơ điện tử để thực hiện mẫu báo cáo 02.01.N/BNV-CBCCVC Thông tư số 03/2018/TT-BNV</w:t>
      </w:r>
      <w:r w:rsidRPr="00281217">
        <w:rPr>
          <w:rFonts w:ascii="Times New Roman" w:hAnsi="Times New Roman"/>
          <w:sz w:val="26"/>
          <w:szCs w:val="26"/>
        </w:rPr>
        <w:t xml:space="preserve"> </w:t>
      </w:r>
      <w:r w:rsidR="00197261" w:rsidRPr="00281217">
        <w:rPr>
          <w:rFonts w:ascii="Times New Roman" w:hAnsi="Times New Roman"/>
          <w:sz w:val="26"/>
          <w:szCs w:val="26"/>
        </w:rPr>
        <w:t>của Sở Nội vụ Thành phố Hồ Chí Minh</w:t>
      </w:r>
      <w:bookmarkEnd w:id="1"/>
      <w:r w:rsidR="004F75AC">
        <w:rPr>
          <w:rFonts w:ascii="Times New Roman" w:hAnsi="Times New Roman"/>
          <w:sz w:val="26"/>
          <w:szCs w:val="26"/>
        </w:rPr>
        <w:t xml:space="preserve">. </w:t>
      </w:r>
      <w:r w:rsidR="00197261" w:rsidRPr="00281217">
        <w:rPr>
          <w:rFonts w:ascii="Times New Roman" w:hAnsi="Times New Roman"/>
          <w:sz w:val="26"/>
          <w:szCs w:val="26"/>
        </w:rPr>
        <w:t>(</w:t>
      </w:r>
      <w:r w:rsidR="00197261" w:rsidRPr="00991D17">
        <w:rPr>
          <w:rFonts w:ascii="Times New Roman" w:hAnsi="Times New Roman"/>
          <w:i/>
          <w:sz w:val="26"/>
          <w:szCs w:val="26"/>
        </w:rPr>
        <w:t>kèm công văn</w:t>
      </w:r>
      <w:r w:rsidR="00197261" w:rsidRPr="00281217">
        <w:rPr>
          <w:rFonts w:ascii="Times New Roman" w:hAnsi="Times New Roman"/>
          <w:sz w:val="26"/>
          <w:szCs w:val="26"/>
        </w:rPr>
        <w:t>)</w:t>
      </w:r>
      <w:r w:rsidR="004F75AC">
        <w:rPr>
          <w:rFonts w:ascii="Times New Roman" w:hAnsi="Times New Roman"/>
          <w:sz w:val="26"/>
          <w:szCs w:val="26"/>
        </w:rPr>
        <w:t xml:space="preserve"> </w:t>
      </w:r>
      <w:r w:rsidRPr="00281217">
        <w:rPr>
          <w:rFonts w:ascii="Times New Roman" w:hAnsi="Times New Roman"/>
          <w:sz w:val="26"/>
          <w:szCs w:val="26"/>
        </w:rPr>
        <w:t xml:space="preserve"> </w:t>
      </w:r>
    </w:p>
    <w:p w14:paraId="3C429842" w14:textId="5D5CFCD2" w:rsidR="00BF7E63" w:rsidRDefault="00BF7E63" w:rsidP="00991D17">
      <w:pPr>
        <w:pStyle w:val="BodyText"/>
        <w:spacing w:after="0" w:line="276" w:lineRule="auto"/>
        <w:ind w:right="-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        Sở Giáo dục và Đào tạo</w:t>
      </w:r>
      <w:r w:rsidR="00265272">
        <w:rPr>
          <w:rFonts w:ascii="Times New Roman" w:hAnsi="Times New Roman"/>
          <w:sz w:val="26"/>
        </w:rPr>
        <w:t xml:space="preserve"> Thành phố</w:t>
      </w:r>
      <w:r>
        <w:rPr>
          <w:rFonts w:ascii="Times New Roman" w:hAnsi="Times New Roman"/>
          <w:sz w:val="26"/>
        </w:rPr>
        <w:t xml:space="preserve"> yêu cầu thủ trưởng các đơn vị nghiên cứu, triển khai thực hiện đúng nội dung </w:t>
      </w:r>
      <w:r w:rsidRPr="00281217">
        <w:rPr>
          <w:rFonts w:ascii="Times New Roman" w:hAnsi="Times New Roman"/>
          <w:sz w:val="26"/>
          <w:szCs w:val="26"/>
        </w:rPr>
        <w:t>Hướng dẫn cập nhật thông tin trên phần mềm quản lý hồ sơ điện tử để thực hiện mẫu báo cáo 02.01.N/BNV-CBCCVC Thông tư số 03/2018/TT-BNV của Sở Nội vụ Thành phố Hồ Chí Minh</w:t>
      </w:r>
      <w:r>
        <w:rPr>
          <w:rFonts w:ascii="Times New Roman" w:hAnsi="Times New Roman"/>
          <w:sz w:val="26"/>
        </w:rPr>
        <w:t>.</w:t>
      </w:r>
      <w:r w:rsidRPr="00BF7E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Các đơn vị cập nhật thông tin hoàn chỉnh trước ngày </w:t>
      </w:r>
      <w:r w:rsidRPr="007E187E">
        <w:rPr>
          <w:rFonts w:ascii="Times New Roman" w:hAnsi="Times New Roman"/>
          <w:b/>
          <w:sz w:val="26"/>
          <w:szCs w:val="26"/>
        </w:rPr>
        <w:t>25/3/2019</w:t>
      </w:r>
      <w:r>
        <w:rPr>
          <w:rFonts w:ascii="Times New Roman" w:hAnsi="Times New Roman"/>
          <w:sz w:val="26"/>
          <w:szCs w:val="26"/>
        </w:rPr>
        <w:t>.</w:t>
      </w:r>
    </w:p>
    <w:p w14:paraId="3D561B1F" w14:textId="472CBE47" w:rsidR="006976EA" w:rsidRPr="00281217" w:rsidRDefault="00281217" w:rsidP="00991D17">
      <w:pPr>
        <w:pStyle w:val="BodyText"/>
        <w:spacing w:before="120" w:line="276" w:lineRule="auto"/>
        <w:ind w:right="28"/>
        <w:jc w:val="both"/>
        <w:rPr>
          <w:rFonts w:ascii="Times New Roman" w:hAnsi="Times New Roman"/>
          <w:sz w:val="26"/>
          <w:szCs w:val="26"/>
        </w:rPr>
      </w:pPr>
      <w:r w:rsidRPr="00281217">
        <w:rPr>
          <w:rFonts w:ascii="Times New Roman" w:hAnsi="Times New Roman"/>
          <w:sz w:val="26"/>
          <w:szCs w:val="26"/>
        </w:rPr>
        <w:t xml:space="preserve">      </w:t>
      </w:r>
      <w:r w:rsidR="000D2495" w:rsidRPr="00281217">
        <w:rPr>
          <w:rFonts w:ascii="Times New Roman" w:hAnsi="Times New Roman"/>
          <w:sz w:val="26"/>
          <w:szCs w:val="26"/>
        </w:rPr>
        <w:t>T</w:t>
      </w:r>
      <w:r w:rsidR="000E7B78" w:rsidRPr="00281217">
        <w:rPr>
          <w:rFonts w:ascii="Times New Roman" w:hAnsi="Times New Roman"/>
          <w:sz w:val="26"/>
          <w:szCs w:val="26"/>
        </w:rPr>
        <w:t xml:space="preserve">rong quá trình </w:t>
      </w:r>
      <w:r w:rsidR="00626087" w:rsidRPr="00281217">
        <w:rPr>
          <w:rFonts w:ascii="Times New Roman" w:hAnsi="Times New Roman"/>
          <w:sz w:val="26"/>
          <w:szCs w:val="26"/>
        </w:rPr>
        <w:t>thực hiện</w:t>
      </w:r>
      <w:r w:rsidR="00A869A5" w:rsidRPr="00281217">
        <w:rPr>
          <w:rFonts w:ascii="Times New Roman" w:hAnsi="Times New Roman"/>
          <w:sz w:val="26"/>
          <w:szCs w:val="26"/>
        </w:rPr>
        <w:t xml:space="preserve">, </w:t>
      </w:r>
      <w:r w:rsidR="00D768CC" w:rsidRPr="00281217">
        <w:rPr>
          <w:rFonts w:ascii="Times New Roman" w:hAnsi="Times New Roman"/>
          <w:spacing w:val="-2"/>
          <w:sz w:val="26"/>
          <w:szCs w:val="26"/>
        </w:rPr>
        <w:t>nếu có</w:t>
      </w:r>
      <w:r w:rsidR="006976EA" w:rsidRPr="00281217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3A54E2" w:rsidRPr="00281217">
        <w:rPr>
          <w:rFonts w:ascii="Times New Roman" w:hAnsi="Times New Roman"/>
          <w:spacing w:val="-2"/>
          <w:sz w:val="26"/>
          <w:szCs w:val="26"/>
        </w:rPr>
        <w:t>v</w:t>
      </w:r>
      <w:r w:rsidR="00626087" w:rsidRPr="00281217">
        <w:rPr>
          <w:rFonts w:ascii="Times New Roman" w:hAnsi="Times New Roman"/>
          <w:spacing w:val="-2"/>
          <w:sz w:val="26"/>
          <w:szCs w:val="26"/>
        </w:rPr>
        <w:t xml:space="preserve">ấn đề </w:t>
      </w:r>
      <w:r w:rsidR="006976EA" w:rsidRPr="00281217">
        <w:rPr>
          <w:rFonts w:ascii="Times New Roman" w:hAnsi="Times New Roman"/>
          <w:spacing w:val="-2"/>
          <w:sz w:val="26"/>
          <w:szCs w:val="26"/>
        </w:rPr>
        <w:t xml:space="preserve">vướng mắc, </w:t>
      </w:r>
      <w:r w:rsidR="00B710FC" w:rsidRPr="00281217">
        <w:rPr>
          <w:rFonts w:ascii="Times New Roman" w:hAnsi="Times New Roman"/>
          <w:spacing w:val="-2"/>
          <w:sz w:val="26"/>
          <w:szCs w:val="26"/>
        </w:rPr>
        <w:t xml:space="preserve">đề nghị các đơn vị </w:t>
      </w:r>
      <w:r w:rsidR="00626087" w:rsidRPr="00281217">
        <w:rPr>
          <w:rFonts w:ascii="Times New Roman" w:hAnsi="Times New Roman"/>
          <w:spacing w:val="-2"/>
          <w:sz w:val="26"/>
          <w:szCs w:val="26"/>
        </w:rPr>
        <w:t>liên hệ</w:t>
      </w:r>
      <w:r w:rsidR="006976EA" w:rsidRPr="00281217">
        <w:rPr>
          <w:rFonts w:ascii="Times New Roman" w:hAnsi="Times New Roman"/>
          <w:spacing w:val="-2"/>
          <w:sz w:val="26"/>
          <w:szCs w:val="26"/>
        </w:rPr>
        <w:t xml:space="preserve"> Sở Giáo dục và Đào tạo </w:t>
      </w:r>
      <w:r w:rsidR="00260B69" w:rsidRPr="00281217">
        <w:rPr>
          <w:rFonts w:ascii="Times New Roman" w:hAnsi="Times New Roman"/>
          <w:spacing w:val="-2"/>
          <w:sz w:val="26"/>
          <w:szCs w:val="26"/>
        </w:rPr>
        <w:t>T</w:t>
      </w:r>
      <w:r w:rsidR="006976EA" w:rsidRPr="00281217">
        <w:rPr>
          <w:rFonts w:ascii="Times New Roman" w:hAnsi="Times New Roman"/>
          <w:spacing w:val="-2"/>
          <w:sz w:val="26"/>
          <w:szCs w:val="26"/>
        </w:rPr>
        <w:t>hành phố (</w:t>
      </w:r>
      <w:r w:rsidR="006976EA" w:rsidRPr="00281217">
        <w:rPr>
          <w:rFonts w:ascii="Times New Roman" w:hAnsi="Times New Roman"/>
          <w:sz w:val="26"/>
          <w:szCs w:val="26"/>
        </w:rPr>
        <w:t xml:space="preserve">Phòng Tổ chức cán bộ) để </w:t>
      </w:r>
      <w:r w:rsidR="00A869A5" w:rsidRPr="00281217">
        <w:rPr>
          <w:rFonts w:ascii="Times New Roman" w:hAnsi="Times New Roman"/>
          <w:sz w:val="26"/>
          <w:szCs w:val="26"/>
        </w:rPr>
        <w:t xml:space="preserve">tiếp tục </w:t>
      </w:r>
      <w:r w:rsidR="00626087" w:rsidRPr="00281217">
        <w:rPr>
          <w:rFonts w:ascii="Times New Roman" w:hAnsi="Times New Roman"/>
          <w:sz w:val="26"/>
          <w:szCs w:val="26"/>
        </w:rPr>
        <w:t xml:space="preserve">nghiên cứu, </w:t>
      </w:r>
      <w:r w:rsidR="00B710FC" w:rsidRPr="00281217">
        <w:rPr>
          <w:rFonts w:ascii="Times New Roman" w:hAnsi="Times New Roman"/>
          <w:sz w:val="26"/>
          <w:szCs w:val="26"/>
        </w:rPr>
        <w:t>thực hiện.</w:t>
      </w:r>
      <w:r w:rsidR="006976EA" w:rsidRPr="00281217">
        <w:rPr>
          <w:rFonts w:ascii="Times New Roman" w:hAnsi="Times New Roman"/>
          <w:sz w:val="26"/>
          <w:szCs w:val="26"/>
        </w:rPr>
        <w:t>/.</w:t>
      </w:r>
    </w:p>
    <w:p w14:paraId="2B5B49C2" w14:textId="77777777" w:rsidR="00E11691" w:rsidRDefault="00AE6888" w:rsidP="006976EA">
      <w:pPr>
        <w:pStyle w:val="BodyText"/>
        <w:spacing w:after="0"/>
        <w:ind w:right="2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 w14:paraId="6829549E" w14:textId="054276E1" w:rsidR="001A3BE8" w:rsidRPr="001A3BE8" w:rsidRDefault="00711010" w:rsidP="001A3BE8">
      <w:pPr>
        <w:tabs>
          <w:tab w:val="left" w:pos="121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777ECE" wp14:editId="107F789A">
                <wp:simplePos x="0" y="0"/>
                <wp:positionH relativeFrom="column">
                  <wp:posOffset>3518535</wp:posOffset>
                </wp:positionH>
                <wp:positionV relativeFrom="paragraph">
                  <wp:posOffset>175260</wp:posOffset>
                </wp:positionV>
                <wp:extent cx="2352675" cy="1714500"/>
                <wp:effectExtent l="3175" t="0" r="0" b="63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1F91A" w14:textId="77777777" w:rsidR="0057210B" w:rsidRDefault="0057210B" w:rsidP="0057210B">
                            <w:pPr>
                              <w:tabs>
                                <w:tab w:val="left" w:pos="1215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A3B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GIÁM ĐỐC</w:t>
                            </w:r>
                          </w:p>
                          <w:p w14:paraId="192E490B" w14:textId="77777777" w:rsidR="0057210B" w:rsidRDefault="0057210B" w:rsidP="0057210B">
                            <w:pPr>
                              <w:tabs>
                                <w:tab w:val="left" w:pos="1215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FB4E25F" w14:textId="77777777" w:rsidR="0057210B" w:rsidRDefault="0057210B" w:rsidP="0057210B">
                            <w:pPr>
                              <w:tabs>
                                <w:tab w:val="left" w:pos="1215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95D12E7" w14:textId="22ECC80B" w:rsidR="0057210B" w:rsidRPr="004B24DB" w:rsidRDefault="004B24DB" w:rsidP="0057210B">
                            <w:pPr>
                              <w:tabs>
                                <w:tab w:val="left" w:pos="1215"/>
                              </w:tabs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B24D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(Đã ký)</w:t>
                            </w:r>
                          </w:p>
                          <w:p w14:paraId="02AB1132" w14:textId="77777777" w:rsidR="0057210B" w:rsidRDefault="0057210B" w:rsidP="0057210B">
                            <w:pPr>
                              <w:tabs>
                                <w:tab w:val="left" w:pos="1215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7BF6694" w14:textId="77777777" w:rsidR="0057210B" w:rsidRPr="001A3BE8" w:rsidRDefault="0057210B" w:rsidP="0057210B">
                            <w:pPr>
                              <w:tabs>
                                <w:tab w:val="left" w:pos="1215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4CF3D8C" w14:textId="77777777" w:rsidR="0057210B" w:rsidRDefault="0057210B" w:rsidP="0057210B">
                            <w:pPr>
                              <w:ind w:right="144"/>
                              <w:jc w:val="center"/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 w:rsidRPr="00696FF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Lê Hồng Sơn</w:t>
                            </w:r>
                          </w:p>
                          <w:p w14:paraId="1D78DF21" w14:textId="77777777" w:rsidR="0057210B" w:rsidRDefault="0057210B" w:rsidP="0057210B">
                            <w:pPr>
                              <w:pStyle w:val="BodyText"/>
                              <w:tabs>
                                <w:tab w:val="left" w:pos="2700"/>
                              </w:tabs>
                              <w:spacing w:after="0"/>
                              <w:ind w:right="-539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</w:p>
                          <w:p w14:paraId="4114C277" w14:textId="77777777" w:rsidR="0057210B" w:rsidRPr="00486893" w:rsidRDefault="00572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77ECE" id="Rectangle 10" o:spid="_x0000_s1029" style="position:absolute;margin-left:277.05pt;margin-top:13.8pt;width:185.25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" stroked="f">
                <v:textbox>
                  <w:txbxContent>
                    <w:p w14:paraId="7531F91A" w14:textId="77777777" w:rsidR="0057210B" w:rsidRDefault="0057210B" w:rsidP="0057210B">
                      <w:pPr>
                        <w:tabs>
                          <w:tab w:val="left" w:pos="1215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A3BE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GIÁM ĐỐC</w:t>
                      </w:r>
                    </w:p>
                    <w:p w14:paraId="192E490B" w14:textId="77777777" w:rsidR="0057210B" w:rsidRDefault="0057210B" w:rsidP="0057210B">
                      <w:pPr>
                        <w:tabs>
                          <w:tab w:val="left" w:pos="1215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1FB4E25F" w14:textId="77777777" w:rsidR="0057210B" w:rsidRDefault="0057210B" w:rsidP="0057210B">
                      <w:pPr>
                        <w:tabs>
                          <w:tab w:val="left" w:pos="1215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795D12E7" w14:textId="22ECC80B" w:rsidR="0057210B" w:rsidRPr="004B24DB" w:rsidRDefault="004B24DB" w:rsidP="0057210B">
                      <w:pPr>
                        <w:tabs>
                          <w:tab w:val="left" w:pos="1215"/>
                        </w:tabs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B24D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(Đã ký)</w:t>
                      </w:r>
                    </w:p>
                    <w:p w14:paraId="02AB1132" w14:textId="77777777" w:rsidR="0057210B" w:rsidRDefault="0057210B" w:rsidP="0057210B">
                      <w:pPr>
                        <w:tabs>
                          <w:tab w:val="left" w:pos="1215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77BF6694" w14:textId="77777777" w:rsidR="0057210B" w:rsidRPr="001A3BE8" w:rsidRDefault="0057210B" w:rsidP="0057210B">
                      <w:pPr>
                        <w:tabs>
                          <w:tab w:val="left" w:pos="1215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04CF3D8C" w14:textId="77777777" w:rsidR="0057210B" w:rsidRDefault="0057210B" w:rsidP="0057210B">
                      <w:pPr>
                        <w:ind w:right="144"/>
                        <w:jc w:val="center"/>
                        <w:rPr>
                          <w:rFonts w:ascii="Times New Roman" w:hAnsi="Times New Roman"/>
                          <w:szCs w:val="22"/>
                        </w:rPr>
                      </w:pPr>
                      <w:r w:rsidRPr="00696FF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Lê Hồng Sơn</w:t>
                      </w:r>
                    </w:p>
                    <w:p w14:paraId="1D78DF21" w14:textId="77777777" w:rsidR="0057210B" w:rsidRDefault="0057210B" w:rsidP="0057210B">
                      <w:pPr>
                        <w:pStyle w:val="BodyText"/>
                        <w:tabs>
                          <w:tab w:val="left" w:pos="2700"/>
                        </w:tabs>
                        <w:spacing w:after="0"/>
                        <w:ind w:right="-539"/>
                        <w:rPr>
                          <w:rFonts w:ascii="Times New Roman" w:hAnsi="Times New Roman"/>
                          <w:sz w:val="26"/>
                        </w:rPr>
                      </w:pPr>
                    </w:p>
                    <w:p w14:paraId="4114C277" w14:textId="77777777" w:rsidR="0057210B" w:rsidRPr="00486893" w:rsidRDefault="0057210B"/>
                  </w:txbxContent>
                </v:textbox>
              </v:rect>
            </w:pict>
          </mc:Fallback>
        </mc:AlternateContent>
      </w:r>
      <w:r w:rsidR="001A3BE8">
        <w:rPr>
          <w:rFonts w:ascii="Times New Roman" w:hAnsi="Times New Roman"/>
          <w:sz w:val="26"/>
          <w:szCs w:val="26"/>
        </w:rPr>
        <w:tab/>
      </w:r>
      <w:r w:rsidR="001A3BE8">
        <w:rPr>
          <w:rFonts w:ascii="Times New Roman" w:hAnsi="Times New Roman"/>
          <w:sz w:val="26"/>
          <w:szCs w:val="26"/>
        </w:rPr>
        <w:tab/>
      </w:r>
      <w:r w:rsidR="001A3BE8">
        <w:rPr>
          <w:rFonts w:ascii="Times New Roman" w:hAnsi="Times New Roman"/>
          <w:sz w:val="26"/>
          <w:szCs w:val="26"/>
        </w:rPr>
        <w:tab/>
      </w:r>
      <w:r w:rsidR="001A3BE8">
        <w:rPr>
          <w:rFonts w:ascii="Times New Roman" w:hAnsi="Times New Roman"/>
          <w:sz w:val="26"/>
          <w:szCs w:val="26"/>
        </w:rPr>
        <w:tab/>
      </w:r>
      <w:r w:rsidR="001A3BE8">
        <w:rPr>
          <w:rFonts w:ascii="Times New Roman" w:hAnsi="Times New Roman"/>
          <w:sz w:val="26"/>
          <w:szCs w:val="26"/>
        </w:rPr>
        <w:tab/>
      </w:r>
      <w:r w:rsidR="001A3BE8">
        <w:rPr>
          <w:rFonts w:ascii="Times New Roman" w:hAnsi="Times New Roman"/>
          <w:sz w:val="26"/>
          <w:szCs w:val="26"/>
        </w:rPr>
        <w:tab/>
      </w:r>
      <w:r w:rsidR="001A3BE8">
        <w:rPr>
          <w:rFonts w:ascii="Times New Roman" w:hAnsi="Times New Roman"/>
          <w:sz w:val="26"/>
          <w:szCs w:val="26"/>
        </w:rPr>
        <w:tab/>
      </w:r>
      <w:r w:rsidR="001A3BE8">
        <w:rPr>
          <w:rFonts w:ascii="Times New Roman" w:hAnsi="Times New Roman"/>
          <w:sz w:val="26"/>
          <w:szCs w:val="26"/>
        </w:rPr>
        <w:tab/>
      </w:r>
      <w:r w:rsidR="001A3BE8">
        <w:rPr>
          <w:rFonts w:ascii="Times New Roman" w:hAnsi="Times New Roman"/>
          <w:sz w:val="26"/>
          <w:szCs w:val="26"/>
        </w:rPr>
        <w:tab/>
      </w:r>
      <w:r w:rsidR="001A3BE8" w:rsidRPr="001A3BE8">
        <w:rPr>
          <w:rFonts w:ascii="Times New Roman" w:hAnsi="Times New Roman"/>
          <w:b/>
          <w:sz w:val="28"/>
          <w:szCs w:val="28"/>
        </w:rPr>
        <w:t xml:space="preserve">  </w:t>
      </w:r>
      <w:r w:rsidR="00D2030D">
        <w:rPr>
          <w:rFonts w:ascii="Times New Roman" w:hAnsi="Times New Roman"/>
          <w:b/>
          <w:sz w:val="28"/>
          <w:szCs w:val="28"/>
        </w:rPr>
        <w:t xml:space="preserve">  </w:t>
      </w:r>
      <w:r w:rsidR="001A3BE8" w:rsidRPr="001A3BE8">
        <w:rPr>
          <w:rFonts w:ascii="Times New Roman" w:hAnsi="Times New Roman"/>
          <w:b/>
          <w:sz w:val="28"/>
          <w:szCs w:val="28"/>
        </w:rPr>
        <w:t xml:space="preserve"> </w:t>
      </w:r>
    </w:p>
    <w:p w14:paraId="14A013A2" w14:textId="77777777" w:rsidR="00736AF0" w:rsidRPr="00D2030D" w:rsidRDefault="001A3BE8" w:rsidP="001A3BE8">
      <w:pPr>
        <w:ind w:right="144"/>
        <w:jc w:val="both"/>
        <w:rPr>
          <w:rFonts w:ascii="Times New Roman" w:hAnsi="Times New Roman"/>
          <w:b/>
          <w:i/>
          <w:sz w:val="24"/>
          <w:szCs w:val="24"/>
        </w:rPr>
      </w:pPr>
      <w:r w:rsidRPr="00D2030D">
        <w:rPr>
          <w:rFonts w:ascii="Times New Roman" w:hAnsi="Times New Roman"/>
          <w:b/>
          <w:i/>
          <w:sz w:val="24"/>
          <w:szCs w:val="24"/>
        </w:rPr>
        <w:t>Nơi nhận:</w:t>
      </w:r>
    </w:p>
    <w:p w14:paraId="5C1DE659" w14:textId="70A6C094" w:rsidR="00696FF1" w:rsidRPr="00696FF1" w:rsidRDefault="001A3BE8" w:rsidP="001A3BE8">
      <w:pPr>
        <w:ind w:right="144"/>
        <w:jc w:val="both"/>
        <w:rPr>
          <w:rFonts w:ascii="Times New Roman" w:hAnsi="Times New Roman"/>
          <w:b/>
          <w:sz w:val="28"/>
          <w:szCs w:val="28"/>
        </w:rPr>
      </w:pPr>
      <w:r w:rsidRPr="001A3BE8">
        <w:rPr>
          <w:rFonts w:ascii="Times New Roman" w:hAnsi="Times New Roman"/>
          <w:szCs w:val="22"/>
        </w:rPr>
        <w:t>- Như trên;</w:t>
      </w:r>
      <w:r w:rsidR="00696FF1">
        <w:rPr>
          <w:rFonts w:ascii="Times New Roman" w:hAnsi="Times New Roman"/>
          <w:szCs w:val="22"/>
        </w:rPr>
        <w:t xml:space="preserve"> </w:t>
      </w:r>
      <w:r w:rsidR="0057210B">
        <w:rPr>
          <w:rFonts w:ascii="Times New Roman" w:hAnsi="Times New Roman"/>
          <w:szCs w:val="22"/>
        </w:rPr>
        <w:t xml:space="preserve">(kèm theo </w:t>
      </w:r>
      <w:r w:rsidR="00B5345E">
        <w:rPr>
          <w:rFonts w:ascii="Times New Roman" w:hAnsi="Times New Roman"/>
          <w:szCs w:val="22"/>
        </w:rPr>
        <w:t>CV</w:t>
      </w:r>
      <w:r w:rsidR="00265272">
        <w:rPr>
          <w:rFonts w:ascii="Times New Roman" w:hAnsi="Times New Roman"/>
          <w:szCs w:val="22"/>
        </w:rPr>
        <w:t xml:space="preserve"> của SNV</w:t>
      </w:r>
      <w:r w:rsidR="0057210B">
        <w:rPr>
          <w:rFonts w:ascii="Times New Roman" w:hAnsi="Times New Roman"/>
          <w:szCs w:val="22"/>
        </w:rPr>
        <w:t>)</w:t>
      </w:r>
      <w:r w:rsidR="00696FF1">
        <w:rPr>
          <w:rFonts w:ascii="Times New Roman" w:hAnsi="Times New Roman"/>
          <w:szCs w:val="22"/>
        </w:rPr>
        <w:t xml:space="preserve">                                                                        </w:t>
      </w:r>
    </w:p>
    <w:p w14:paraId="56BF3280" w14:textId="04C01BDD" w:rsidR="001A3BE8" w:rsidRDefault="001A3BE8" w:rsidP="001A3BE8">
      <w:pPr>
        <w:ind w:right="144"/>
        <w:jc w:val="both"/>
        <w:rPr>
          <w:rFonts w:ascii="Times New Roman" w:hAnsi="Times New Roman"/>
          <w:szCs w:val="22"/>
        </w:rPr>
      </w:pPr>
      <w:r w:rsidRPr="001A3BE8">
        <w:rPr>
          <w:rFonts w:ascii="Times New Roman" w:hAnsi="Times New Roman"/>
          <w:szCs w:val="22"/>
        </w:rPr>
        <w:t>- Lưu</w:t>
      </w:r>
      <w:r w:rsidR="001B0D8B">
        <w:rPr>
          <w:rFonts w:ascii="Times New Roman" w:hAnsi="Times New Roman"/>
          <w:szCs w:val="22"/>
        </w:rPr>
        <w:t>:</w:t>
      </w:r>
      <w:r w:rsidR="00B710FC">
        <w:rPr>
          <w:rFonts w:ascii="Times New Roman" w:hAnsi="Times New Roman"/>
          <w:szCs w:val="22"/>
        </w:rPr>
        <w:t xml:space="preserve"> VT, TCCB.</w:t>
      </w:r>
      <w:r w:rsidR="00D455B1">
        <w:rPr>
          <w:rFonts w:ascii="Times New Roman" w:hAnsi="Times New Roman"/>
          <w:szCs w:val="22"/>
        </w:rPr>
        <w:tab/>
      </w:r>
      <w:r w:rsidR="00D455B1">
        <w:rPr>
          <w:rFonts w:ascii="Times New Roman" w:hAnsi="Times New Roman"/>
          <w:szCs w:val="22"/>
        </w:rPr>
        <w:tab/>
      </w:r>
      <w:r w:rsidR="00D455B1">
        <w:rPr>
          <w:rFonts w:ascii="Times New Roman" w:hAnsi="Times New Roman"/>
          <w:szCs w:val="22"/>
        </w:rPr>
        <w:tab/>
      </w:r>
      <w:r w:rsidR="00D455B1">
        <w:rPr>
          <w:rFonts w:ascii="Times New Roman" w:hAnsi="Times New Roman"/>
          <w:szCs w:val="22"/>
        </w:rPr>
        <w:tab/>
      </w:r>
      <w:r w:rsidR="00D455B1">
        <w:rPr>
          <w:rFonts w:ascii="Times New Roman" w:hAnsi="Times New Roman"/>
          <w:szCs w:val="22"/>
        </w:rPr>
        <w:tab/>
      </w:r>
      <w:r w:rsidR="00D455B1">
        <w:rPr>
          <w:rFonts w:ascii="Times New Roman" w:hAnsi="Times New Roman"/>
          <w:szCs w:val="22"/>
        </w:rPr>
        <w:tab/>
      </w:r>
      <w:r w:rsidR="00D455B1">
        <w:rPr>
          <w:rFonts w:ascii="Times New Roman" w:hAnsi="Times New Roman"/>
          <w:szCs w:val="22"/>
        </w:rPr>
        <w:tab/>
      </w:r>
      <w:r w:rsidR="00D455B1">
        <w:rPr>
          <w:rFonts w:ascii="Times New Roman" w:hAnsi="Times New Roman"/>
          <w:szCs w:val="22"/>
        </w:rPr>
        <w:tab/>
      </w:r>
    </w:p>
    <w:p w14:paraId="00013FD5" w14:textId="77777777" w:rsidR="008A5C94" w:rsidRDefault="008A5C94" w:rsidP="001A3BE8">
      <w:pPr>
        <w:ind w:right="144"/>
        <w:jc w:val="both"/>
        <w:rPr>
          <w:rFonts w:ascii="Times New Roman" w:hAnsi="Times New Roman"/>
          <w:szCs w:val="22"/>
        </w:rPr>
      </w:pPr>
    </w:p>
    <w:p w14:paraId="4AFA8500" w14:textId="77777777" w:rsidR="00736F4D" w:rsidRDefault="001A3BE8" w:rsidP="001A3BE8">
      <w:pPr>
        <w:ind w:right="1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1A3BE8">
        <w:rPr>
          <w:rFonts w:ascii="Times New Roman" w:hAnsi="Times New Roman"/>
          <w:b/>
          <w:sz w:val="28"/>
          <w:szCs w:val="28"/>
        </w:rPr>
        <w:tab/>
      </w:r>
      <w:r w:rsidR="004A58C3">
        <w:rPr>
          <w:rFonts w:ascii="Times New Roman" w:hAnsi="Times New Roman"/>
          <w:b/>
          <w:sz w:val="28"/>
          <w:szCs w:val="28"/>
        </w:rPr>
        <w:t xml:space="preserve"> </w:t>
      </w:r>
      <w:r w:rsidR="006E2C14">
        <w:rPr>
          <w:rFonts w:ascii="Times New Roman" w:hAnsi="Times New Roman"/>
          <w:b/>
          <w:sz w:val="28"/>
          <w:szCs w:val="28"/>
        </w:rPr>
        <w:t xml:space="preserve"> </w:t>
      </w:r>
    </w:p>
    <w:sectPr w:rsidR="00736F4D" w:rsidSect="00D4233B">
      <w:pgSz w:w="11907" w:h="16840" w:code="9"/>
      <w:pgMar w:top="851" w:right="907" w:bottom="567" w:left="1559" w:header="851" w:footer="720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92A74" w14:textId="77777777" w:rsidR="00A169E1" w:rsidRDefault="00A169E1">
      <w:r>
        <w:separator/>
      </w:r>
    </w:p>
  </w:endnote>
  <w:endnote w:type="continuationSeparator" w:id="0">
    <w:p w14:paraId="08DBE64A" w14:textId="77777777" w:rsidR="00A169E1" w:rsidRDefault="00A1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2DF77" w14:textId="77777777" w:rsidR="00A169E1" w:rsidRDefault="00A169E1">
      <w:r>
        <w:separator/>
      </w:r>
    </w:p>
  </w:footnote>
  <w:footnote w:type="continuationSeparator" w:id="0">
    <w:p w14:paraId="7C6C3FCC" w14:textId="77777777" w:rsidR="00A169E1" w:rsidRDefault="00A1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B0DF1"/>
    <w:multiLevelType w:val="singleLevel"/>
    <w:tmpl w:val="0C0A42A2"/>
    <w:lvl w:ilvl="0">
      <w:start w:val="2"/>
      <w:numFmt w:val="bullet"/>
      <w:lvlText w:val="-"/>
      <w:lvlJc w:val="left"/>
      <w:pPr>
        <w:ind w:left="1846" w:hanging="360"/>
      </w:pPr>
      <w:rPr>
        <w:rFonts w:ascii="Times New Roman" w:hAnsi="Times New Roman" w:hint="default"/>
      </w:rPr>
    </w:lvl>
  </w:abstractNum>
  <w:abstractNum w:abstractNumId="1" w15:restartNumberingAfterBreak="0">
    <w:nsid w:val="28BD234B"/>
    <w:multiLevelType w:val="hybridMultilevel"/>
    <w:tmpl w:val="023649F4"/>
    <w:lvl w:ilvl="0" w:tplc="92B4B0E6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 w15:restartNumberingAfterBreak="0">
    <w:nsid w:val="3216261D"/>
    <w:multiLevelType w:val="hybridMultilevel"/>
    <w:tmpl w:val="448AC55C"/>
    <w:lvl w:ilvl="0" w:tplc="0410435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FA504F"/>
    <w:multiLevelType w:val="hybridMultilevel"/>
    <w:tmpl w:val="2182EA48"/>
    <w:lvl w:ilvl="0" w:tplc="0714EE1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BDE4C20"/>
    <w:multiLevelType w:val="singleLevel"/>
    <w:tmpl w:val="3848A4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01C1F47"/>
    <w:multiLevelType w:val="singleLevel"/>
    <w:tmpl w:val="252A0FBC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6" w15:restartNumberingAfterBreak="0">
    <w:nsid w:val="7D493E66"/>
    <w:multiLevelType w:val="hybridMultilevel"/>
    <w:tmpl w:val="C30C3B54"/>
    <w:lvl w:ilvl="0" w:tplc="B7B08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2B"/>
    <w:rsid w:val="00004127"/>
    <w:rsid w:val="00004BC6"/>
    <w:rsid w:val="000131F2"/>
    <w:rsid w:val="00030890"/>
    <w:rsid w:val="00042A99"/>
    <w:rsid w:val="00061AAD"/>
    <w:rsid w:val="000717B6"/>
    <w:rsid w:val="00074979"/>
    <w:rsid w:val="000776DC"/>
    <w:rsid w:val="000803B5"/>
    <w:rsid w:val="00081234"/>
    <w:rsid w:val="000846D7"/>
    <w:rsid w:val="0009781B"/>
    <w:rsid w:val="000A37AC"/>
    <w:rsid w:val="000A59CF"/>
    <w:rsid w:val="000B7BB9"/>
    <w:rsid w:val="000B7CF2"/>
    <w:rsid w:val="000C0A44"/>
    <w:rsid w:val="000C1B42"/>
    <w:rsid w:val="000C3002"/>
    <w:rsid w:val="000C5493"/>
    <w:rsid w:val="000C7AE6"/>
    <w:rsid w:val="000D2495"/>
    <w:rsid w:val="000D2606"/>
    <w:rsid w:val="000E03D5"/>
    <w:rsid w:val="000E5C35"/>
    <w:rsid w:val="000E7B78"/>
    <w:rsid w:val="000F451B"/>
    <w:rsid w:val="0010282B"/>
    <w:rsid w:val="00120FA9"/>
    <w:rsid w:val="0012428F"/>
    <w:rsid w:val="0013354C"/>
    <w:rsid w:val="001437D4"/>
    <w:rsid w:val="00152819"/>
    <w:rsid w:val="00160B6C"/>
    <w:rsid w:val="00161003"/>
    <w:rsid w:val="001610B1"/>
    <w:rsid w:val="00165FE9"/>
    <w:rsid w:val="001666B7"/>
    <w:rsid w:val="00173A50"/>
    <w:rsid w:val="001740E6"/>
    <w:rsid w:val="00175DCA"/>
    <w:rsid w:val="00176648"/>
    <w:rsid w:val="0019464C"/>
    <w:rsid w:val="00194AC4"/>
    <w:rsid w:val="0019618A"/>
    <w:rsid w:val="00197261"/>
    <w:rsid w:val="001A053B"/>
    <w:rsid w:val="001A12EC"/>
    <w:rsid w:val="001A2A5C"/>
    <w:rsid w:val="001A3183"/>
    <w:rsid w:val="001A3BE8"/>
    <w:rsid w:val="001A55BF"/>
    <w:rsid w:val="001B0D8B"/>
    <w:rsid w:val="001B6D30"/>
    <w:rsid w:val="001C2907"/>
    <w:rsid w:val="001C6F4B"/>
    <w:rsid w:val="001D7FCB"/>
    <w:rsid w:val="001E0229"/>
    <w:rsid w:val="001E6962"/>
    <w:rsid w:val="001E758C"/>
    <w:rsid w:val="00200F3C"/>
    <w:rsid w:val="002038EC"/>
    <w:rsid w:val="00211B68"/>
    <w:rsid w:val="002476A9"/>
    <w:rsid w:val="00250317"/>
    <w:rsid w:val="00260B69"/>
    <w:rsid w:val="0026320B"/>
    <w:rsid w:val="002644E2"/>
    <w:rsid w:val="00265272"/>
    <w:rsid w:val="00272F1C"/>
    <w:rsid w:val="002761E4"/>
    <w:rsid w:val="00277C5A"/>
    <w:rsid w:val="00281217"/>
    <w:rsid w:val="002A1AAE"/>
    <w:rsid w:val="002A4522"/>
    <w:rsid w:val="002B46FC"/>
    <w:rsid w:val="002C6EAF"/>
    <w:rsid w:val="002E0B5F"/>
    <w:rsid w:val="002E292F"/>
    <w:rsid w:val="002F6DEF"/>
    <w:rsid w:val="00300DDA"/>
    <w:rsid w:val="00302A9D"/>
    <w:rsid w:val="003055A6"/>
    <w:rsid w:val="0030754A"/>
    <w:rsid w:val="00307E18"/>
    <w:rsid w:val="00322C9F"/>
    <w:rsid w:val="0033211C"/>
    <w:rsid w:val="003358D6"/>
    <w:rsid w:val="00335B06"/>
    <w:rsid w:val="00344422"/>
    <w:rsid w:val="003505E5"/>
    <w:rsid w:val="003636BE"/>
    <w:rsid w:val="003730EE"/>
    <w:rsid w:val="003878C8"/>
    <w:rsid w:val="0039677F"/>
    <w:rsid w:val="003A1CEE"/>
    <w:rsid w:val="003A54E2"/>
    <w:rsid w:val="003A5795"/>
    <w:rsid w:val="003B1B51"/>
    <w:rsid w:val="003C6287"/>
    <w:rsid w:val="003E4441"/>
    <w:rsid w:val="003E547F"/>
    <w:rsid w:val="003E5799"/>
    <w:rsid w:val="003F40DA"/>
    <w:rsid w:val="00406C66"/>
    <w:rsid w:val="00410442"/>
    <w:rsid w:val="00412663"/>
    <w:rsid w:val="0041460D"/>
    <w:rsid w:val="0044294D"/>
    <w:rsid w:val="00451694"/>
    <w:rsid w:val="00452F0C"/>
    <w:rsid w:val="00453891"/>
    <w:rsid w:val="004646CB"/>
    <w:rsid w:val="00480EFA"/>
    <w:rsid w:val="004836E3"/>
    <w:rsid w:val="00486893"/>
    <w:rsid w:val="00486ECF"/>
    <w:rsid w:val="00487B03"/>
    <w:rsid w:val="00493939"/>
    <w:rsid w:val="004A19D8"/>
    <w:rsid w:val="004A58C3"/>
    <w:rsid w:val="004A5A1C"/>
    <w:rsid w:val="004A616D"/>
    <w:rsid w:val="004B24DB"/>
    <w:rsid w:val="004B3E7F"/>
    <w:rsid w:val="004B7E56"/>
    <w:rsid w:val="004C205F"/>
    <w:rsid w:val="004D30F3"/>
    <w:rsid w:val="004D3D92"/>
    <w:rsid w:val="004D4BB6"/>
    <w:rsid w:val="004E0C0C"/>
    <w:rsid w:val="004F75AC"/>
    <w:rsid w:val="00500775"/>
    <w:rsid w:val="005148E0"/>
    <w:rsid w:val="0051568D"/>
    <w:rsid w:val="005253EC"/>
    <w:rsid w:val="0052798D"/>
    <w:rsid w:val="00536340"/>
    <w:rsid w:val="00540EDC"/>
    <w:rsid w:val="005423DC"/>
    <w:rsid w:val="005445E7"/>
    <w:rsid w:val="005524DE"/>
    <w:rsid w:val="005547E4"/>
    <w:rsid w:val="00555DDF"/>
    <w:rsid w:val="0055711D"/>
    <w:rsid w:val="00557C78"/>
    <w:rsid w:val="005610D1"/>
    <w:rsid w:val="0057210B"/>
    <w:rsid w:val="005833FC"/>
    <w:rsid w:val="00586420"/>
    <w:rsid w:val="005865E5"/>
    <w:rsid w:val="00586894"/>
    <w:rsid w:val="00594673"/>
    <w:rsid w:val="00595F32"/>
    <w:rsid w:val="005B1162"/>
    <w:rsid w:val="005B2223"/>
    <w:rsid w:val="005E7BA0"/>
    <w:rsid w:val="005F3372"/>
    <w:rsid w:val="006030E4"/>
    <w:rsid w:val="006159F4"/>
    <w:rsid w:val="0062291B"/>
    <w:rsid w:val="00625A4B"/>
    <w:rsid w:val="00626087"/>
    <w:rsid w:val="006270DC"/>
    <w:rsid w:val="00632510"/>
    <w:rsid w:val="006325A8"/>
    <w:rsid w:val="006402CC"/>
    <w:rsid w:val="00641639"/>
    <w:rsid w:val="00650A8E"/>
    <w:rsid w:val="00652957"/>
    <w:rsid w:val="00655210"/>
    <w:rsid w:val="00657FE3"/>
    <w:rsid w:val="00663BA4"/>
    <w:rsid w:val="0066738D"/>
    <w:rsid w:val="00672CCD"/>
    <w:rsid w:val="006822F0"/>
    <w:rsid w:val="00696FF1"/>
    <w:rsid w:val="006976EA"/>
    <w:rsid w:val="006B2ED1"/>
    <w:rsid w:val="006C14DF"/>
    <w:rsid w:val="006D01F4"/>
    <w:rsid w:val="006D4D14"/>
    <w:rsid w:val="006E2148"/>
    <w:rsid w:val="006E22CC"/>
    <w:rsid w:val="006E2C14"/>
    <w:rsid w:val="006E2F57"/>
    <w:rsid w:val="006E3EBE"/>
    <w:rsid w:val="006F15CC"/>
    <w:rsid w:val="006F3E89"/>
    <w:rsid w:val="006F4895"/>
    <w:rsid w:val="007001EF"/>
    <w:rsid w:val="00707C17"/>
    <w:rsid w:val="00711010"/>
    <w:rsid w:val="00730015"/>
    <w:rsid w:val="00736A4A"/>
    <w:rsid w:val="00736AF0"/>
    <w:rsid w:val="00736F4D"/>
    <w:rsid w:val="00740C7D"/>
    <w:rsid w:val="007417F6"/>
    <w:rsid w:val="00764632"/>
    <w:rsid w:val="00767A67"/>
    <w:rsid w:val="0078247C"/>
    <w:rsid w:val="0079563A"/>
    <w:rsid w:val="007A2F17"/>
    <w:rsid w:val="007B608A"/>
    <w:rsid w:val="007C3D1D"/>
    <w:rsid w:val="007C516D"/>
    <w:rsid w:val="007E187E"/>
    <w:rsid w:val="007E4007"/>
    <w:rsid w:val="007E627D"/>
    <w:rsid w:val="007F7C5A"/>
    <w:rsid w:val="00804BA3"/>
    <w:rsid w:val="00807D21"/>
    <w:rsid w:val="0084382D"/>
    <w:rsid w:val="00861274"/>
    <w:rsid w:val="008652D8"/>
    <w:rsid w:val="008748EC"/>
    <w:rsid w:val="00884299"/>
    <w:rsid w:val="008A5C94"/>
    <w:rsid w:val="008A796B"/>
    <w:rsid w:val="008B47ED"/>
    <w:rsid w:val="008C17C0"/>
    <w:rsid w:val="008E0AFC"/>
    <w:rsid w:val="00903897"/>
    <w:rsid w:val="009159F5"/>
    <w:rsid w:val="0091697F"/>
    <w:rsid w:val="00924442"/>
    <w:rsid w:val="00932BB3"/>
    <w:rsid w:val="009331B8"/>
    <w:rsid w:val="0094176D"/>
    <w:rsid w:val="009463D6"/>
    <w:rsid w:val="00952577"/>
    <w:rsid w:val="009556DD"/>
    <w:rsid w:val="00960EE9"/>
    <w:rsid w:val="00962A90"/>
    <w:rsid w:val="009631BA"/>
    <w:rsid w:val="009800D2"/>
    <w:rsid w:val="00991D17"/>
    <w:rsid w:val="00994DEB"/>
    <w:rsid w:val="009A7731"/>
    <w:rsid w:val="009E1B5A"/>
    <w:rsid w:val="009E4C59"/>
    <w:rsid w:val="009E5682"/>
    <w:rsid w:val="009F2F14"/>
    <w:rsid w:val="00A0091B"/>
    <w:rsid w:val="00A05F57"/>
    <w:rsid w:val="00A067A9"/>
    <w:rsid w:val="00A13684"/>
    <w:rsid w:val="00A169E1"/>
    <w:rsid w:val="00A2136C"/>
    <w:rsid w:val="00A23E9B"/>
    <w:rsid w:val="00A2512B"/>
    <w:rsid w:val="00A45CE2"/>
    <w:rsid w:val="00A5215A"/>
    <w:rsid w:val="00A57D7C"/>
    <w:rsid w:val="00A61C30"/>
    <w:rsid w:val="00A63870"/>
    <w:rsid w:val="00A869A5"/>
    <w:rsid w:val="00AB593B"/>
    <w:rsid w:val="00AC385D"/>
    <w:rsid w:val="00AE04E1"/>
    <w:rsid w:val="00AE27EA"/>
    <w:rsid w:val="00AE6888"/>
    <w:rsid w:val="00AE7990"/>
    <w:rsid w:val="00AE7AB5"/>
    <w:rsid w:val="00AF51E5"/>
    <w:rsid w:val="00AF5221"/>
    <w:rsid w:val="00AF71E4"/>
    <w:rsid w:val="00B03A6C"/>
    <w:rsid w:val="00B171FB"/>
    <w:rsid w:val="00B21B78"/>
    <w:rsid w:val="00B31E46"/>
    <w:rsid w:val="00B3666A"/>
    <w:rsid w:val="00B37C87"/>
    <w:rsid w:val="00B456C7"/>
    <w:rsid w:val="00B51D7D"/>
    <w:rsid w:val="00B53088"/>
    <w:rsid w:val="00B5345E"/>
    <w:rsid w:val="00B539B6"/>
    <w:rsid w:val="00B656B1"/>
    <w:rsid w:val="00B66E1E"/>
    <w:rsid w:val="00B7076F"/>
    <w:rsid w:val="00B710FC"/>
    <w:rsid w:val="00B92D73"/>
    <w:rsid w:val="00BB21A8"/>
    <w:rsid w:val="00BC6B37"/>
    <w:rsid w:val="00BD4FA7"/>
    <w:rsid w:val="00BD52BB"/>
    <w:rsid w:val="00BE0389"/>
    <w:rsid w:val="00BE353C"/>
    <w:rsid w:val="00BE61BA"/>
    <w:rsid w:val="00BE6F5B"/>
    <w:rsid w:val="00BF7E63"/>
    <w:rsid w:val="00BF7E86"/>
    <w:rsid w:val="00C0272F"/>
    <w:rsid w:val="00C0575A"/>
    <w:rsid w:val="00C0664F"/>
    <w:rsid w:val="00C0679F"/>
    <w:rsid w:val="00C101CB"/>
    <w:rsid w:val="00C134B3"/>
    <w:rsid w:val="00C247B3"/>
    <w:rsid w:val="00C31DDE"/>
    <w:rsid w:val="00C657D8"/>
    <w:rsid w:val="00C70692"/>
    <w:rsid w:val="00C757F3"/>
    <w:rsid w:val="00C8233A"/>
    <w:rsid w:val="00C85830"/>
    <w:rsid w:val="00C8607A"/>
    <w:rsid w:val="00C9105B"/>
    <w:rsid w:val="00CA2051"/>
    <w:rsid w:val="00CB2294"/>
    <w:rsid w:val="00CC4BD2"/>
    <w:rsid w:val="00CC5466"/>
    <w:rsid w:val="00CE790B"/>
    <w:rsid w:val="00CF3458"/>
    <w:rsid w:val="00D0147C"/>
    <w:rsid w:val="00D1043E"/>
    <w:rsid w:val="00D13F73"/>
    <w:rsid w:val="00D2030D"/>
    <w:rsid w:val="00D25344"/>
    <w:rsid w:val="00D2572C"/>
    <w:rsid w:val="00D34A44"/>
    <w:rsid w:val="00D4233B"/>
    <w:rsid w:val="00D4261A"/>
    <w:rsid w:val="00D455B1"/>
    <w:rsid w:val="00D565CF"/>
    <w:rsid w:val="00D75BDA"/>
    <w:rsid w:val="00D768CC"/>
    <w:rsid w:val="00D778CE"/>
    <w:rsid w:val="00D81987"/>
    <w:rsid w:val="00D81CAD"/>
    <w:rsid w:val="00D85381"/>
    <w:rsid w:val="00D861D3"/>
    <w:rsid w:val="00D92511"/>
    <w:rsid w:val="00D96415"/>
    <w:rsid w:val="00D97876"/>
    <w:rsid w:val="00DA20B9"/>
    <w:rsid w:val="00DA2160"/>
    <w:rsid w:val="00DB1616"/>
    <w:rsid w:val="00DB386D"/>
    <w:rsid w:val="00DD3F2B"/>
    <w:rsid w:val="00DE6E49"/>
    <w:rsid w:val="00DE6EB0"/>
    <w:rsid w:val="00DE7EA1"/>
    <w:rsid w:val="00DF232B"/>
    <w:rsid w:val="00DF6DCC"/>
    <w:rsid w:val="00E031AE"/>
    <w:rsid w:val="00E11691"/>
    <w:rsid w:val="00E330E6"/>
    <w:rsid w:val="00E374E3"/>
    <w:rsid w:val="00E50C08"/>
    <w:rsid w:val="00E5103F"/>
    <w:rsid w:val="00E51AFF"/>
    <w:rsid w:val="00E545BA"/>
    <w:rsid w:val="00E63626"/>
    <w:rsid w:val="00E75D52"/>
    <w:rsid w:val="00E84D0C"/>
    <w:rsid w:val="00E92D3A"/>
    <w:rsid w:val="00E95C6E"/>
    <w:rsid w:val="00E96CC3"/>
    <w:rsid w:val="00EA18A1"/>
    <w:rsid w:val="00EA70DA"/>
    <w:rsid w:val="00EA70EF"/>
    <w:rsid w:val="00EB6CFC"/>
    <w:rsid w:val="00EC0D93"/>
    <w:rsid w:val="00EC3E5D"/>
    <w:rsid w:val="00EC4309"/>
    <w:rsid w:val="00ED38A4"/>
    <w:rsid w:val="00EE7ADC"/>
    <w:rsid w:val="00F06461"/>
    <w:rsid w:val="00F20E54"/>
    <w:rsid w:val="00F21BDE"/>
    <w:rsid w:val="00F3662E"/>
    <w:rsid w:val="00F42FDD"/>
    <w:rsid w:val="00F47F79"/>
    <w:rsid w:val="00F546D7"/>
    <w:rsid w:val="00F76504"/>
    <w:rsid w:val="00F771EE"/>
    <w:rsid w:val="00F8584B"/>
    <w:rsid w:val="00F85E6A"/>
    <w:rsid w:val="00F914C4"/>
    <w:rsid w:val="00F92979"/>
    <w:rsid w:val="00FA023A"/>
    <w:rsid w:val="00FA0E34"/>
    <w:rsid w:val="00FB51D8"/>
    <w:rsid w:val="00FC38BB"/>
    <w:rsid w:val="00FD4253"/>
    <w:rsid w:val="00FD667B"/>
    <w:rsid w:val="00FD75C4"/>
    <w:rsid w:val="00FE5BA4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DA5E5"/>
  <w15:docId w15:val="{2D9D2E88-0A8A-4C89-BB54-5DC7FBA5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6962"/>
    <w:rPr>
      <w:rFonts w:ascii="VNI-Helve" w:hAnsi="VNI-Helve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1E6962"/>
    <w:pPr>
      <w:keepNext/>
      <w:tabs>
        <w:tab w:val="center" w:pos="6521"/>
      </w:tabs>
      <w:ind w:left="567" w:right="141" w:hanging="567"/>
      <w:jc w:val="both"/>
      <w:outlineLvl w:val="0"/>
    </w:pPr>
    <w:rPr>
      <w:rFonts w:ascii="VNI-Times" w:hAnsi="VNI-Times"/>
      <w:b/>
      <w:sz w:val="24"/>
    </w:rPr>
  </w:style>
  <w:style w:type="paragraph" w:styleId="Heading2">
    <w:name w:val="heading 2"/>
    <w:basedOn w:val="Normal"/>
    <w:next w:val="Normal"/>
    <w:qFormat/>
    <w:rsid w:val="001E6962"/>
    <w:pPr>
      <w:keepNext/>
      <w:spacing w:before="120"/>
      <w:ind w:left="567" w:right="-5" w:firstLine="720"/>
      <w:jc w:val="both"/>
      <w:outlineLvl w:val="1"/>
    </w:pPr>
    <w:rPr>
      <w:rFonts w:ascii="VNI-Times" w:hAnsi="VNI-Times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69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E6962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1E6962"/>
    <w:pPr>
      <w:ind w:left="720" w:right="141" w:firstLine="720"/>
      <w:jc w:val="both"/>
    </w:pPr>
    <w:rPr>
      <w:rFonts w:ascii="VNI-Times" w:hAnsi="VNI-Times"/>
      <w:i/>
      <w:sz w:val="28"/>
    </w:rPr>
  </w:style>
  <w:style w:type="paragraph" w:styleId="BodyTextIndent">
    <w:name w:val="Body Text Indent"/>
    <w:basedOn w:val="Normal"/>
    <w:rsid w:val="001E6962"/>
    <w:pPr>
      <w:ind w:left="1134" w:firstLine="851"/>
      <w:jc w:val="both"/>
    </w:pPr>
    <w:rPr>
      <w:rFonts w:ascii="VNI-Times" w:hAnsi="VNI-Times"/>
      <w:sz w:val="24"/>
    </w:rPr>
  </w:style>
  <w:style w:type="paragraph" w:styleId="BalloonText">
    <w:name w:val="Balloon Text"/>
    <w:basedOn w:val="Normal"/>
    <w:semiHidden/>
    <w:rsid w:val="00F064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13684"/>
    <w:rPr>
      <w:color w:val="0000FF"/>
      <w:u w:val="single"/>
    </w:rPr>
  </w:style>
  <w:style w:type="paragraph" w:styleId="BodyText">
    <w:name w:val="Body Text"/>
    <w:basedOn w:val="Normal"/>
    <w:rsid w:val="007C3D1D"/>
    <w:pPr>
      <w:spacing w:after="120"/>
    </w:pPr>
  </w:style>
  <w:style w:type="character" w:customStyle="1" w:styleId="FooterChar">
    <w:name w:val="Footer Char"/>
    <w:basedOn w:val="DefaultParagraphFont"/>
    <w:link w:val="Footer"/>
    <w:uiPriority w:val="99"/>
    <w:rsid w:val="00A05F57"/>
    <w:rPr>
      <w:rFonts w:ascii="VNI-Helve" w:hAnsi="VNI-Helve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IENCHE\QUY\BC_QUY4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BE1EA-C312-4235-9F67-DB3F19E8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BC_QUY407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				COÄNG HOØA XAÕ HOÄI CHUÛ NGHÓA VIEÄT NAM</vt:lpstr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				COÄNG HOØA XAÕ HOÄI CHUÛ NGHÓA VIEÄT NAM</dc:title>
  <dc:creator>User</dc:creator>
  <cp:lastModifiedBy>LHQ</cp:lastModifiedBy>
  <cp:revision>2</cp:revision>
  <cp:lastPrinted>2016-04-06T09:51:00Z</cp:lastPrinted>
  <dcterms:created xsi:type="dcterms:W3CDTF">2019-03-18T01:35:00Z</dcterms:created>
  <dcterms:modified xsi:type="dcterms:W3CDTF">2019-03-18T01:35:00Z</dcterms:modified>
</cp:coreProperties>
</file>